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D6DAD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AFRICAN BANK </w:t>
      </w:r>
      <w:r w:rsidR="001128AD">
        <w:rPr>
          <w:rFonts w:cs="Arial"/>
          <w:b/>
          <w:i/>
          <w:sz w:val="18"/>
          <w:szCs w:val="18"/>
          <w:lang w:val="en-ZA"/>
        </w:rPr>
        <w:t>LIMITED</w:t>
      </w:r>
      <w:r w:rsidR="001128AD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ABL15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AFRICAN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128AD" w:rsidRPr="001128AD">
        <w:rPr>
          <w:rFonts w:cs="Arial"/>
          <w:b/>
          <w:sz w:val="18"/>
          <w:szCs w:val="18"/>
          <w:lang w:val="en-GB"/>
        </w:rPr>
        <w:t>Domestic Medium Term Note Programme dated 19 May 2011</w:t>
      </w:r>
      <w:r w:rsidR="001128AD">
        <w:rPr>
          <w:rFonts w:cs="Arial"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F5F71">
        <w:rPr>
          <w:rFonts w:cs="Arial"/>
          <w:sz w:val="18"/>
          <w:szCs w:val="18"/>
          <w:lang w:val="en-ZA"/>
        </w:rPr>
        <w:t>R11, 968,000,000.00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ABL15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4869DB">
        <w:rPr>
          <w:rFonts w:cs="Arial"/>
          <w:sz w:val="18"/>
          <w:szCs w:val="18"/>
          <w:lang w:val="en-ZA"/>
        </w:rPr>
        <w:t>191,000,000.00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F5F71">
        <w:rPr>
          <w:rFonts w:cs="Arial"/>
          <w:sz w:val="18"/>
          <w:szCs w:val="18"/>
          <w:lang w:val="en-ZA"/>
        </w:rPr>
        <w:t>100</w:t>
      </w:r>
      <w:r w:rsidR="001128AD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B5567">
        <w:rPr>
          <w:rFonts w:cs="Arial"/>
          <w:sz w:val="18"/>
          <w:szCs w:val="18"/>
          <w:lang w:val="en-ZA"/>
        </w:rPr>
        <w:t>7.715</w:t>
      </w:r>
      <w:bookmarkStart w:id="0" w:name="_GoBack"/>
      <w:bookmarkEnd w:id="0"/>
      <w:r w:rsidR="001F5F71">
        <w:rPr>
          <w:rFonts w:cs="Arial"/>
          <w:sz w:val="18"/>
          <w:szCs w:val="18"/>
          <w:lang w:val="en-ZA"/>
        </w:rPr>
        <w:t xml:space="preserve"> %( 3</w:t>
      </w:r>
      <w:r w:rsidR="001128AD">
        <w:rPr>
          <w:rFonts w:cs="Arial"/>
          <w:sz w:val="18"/>
          <w:szCs w:val="18"/>
          <w:lang w:val="en-ZA"/>
        </w:rPr>
        <w:t xml:space="preserve"> month </w:t>
      </w:r>
      <w:proofErr w:type="spellStart"/>
      <w:r w:rsidR="001128AD">
        <w:rPr>
          <w:rFonts w:cs="Arial"/>
          <w:sz w:val="18"/>
          <w:szCs w:val="18"/>
          <w:lang w:val="en-ZA"/>
        </w:rPr>
        <w:t>jibar</w:t>
      </w:r>
      <w:proofErr w:type="spellEnd"/>
      <w:r w:rsidR="001128AD">
        <w:rPr>
          <w:rFonts w:cs="Arial"/>
          <w:sz w:val="18"/>
          <w:szCs w:val="18"/>
          <w:lang w:val="en-ZA"/>
        </w:rPr>
        <w:t xml:space="preserve"> as at 09 October 2012 of </w:t>
      </w:r>
      <w:r w:rsidR="004D6DAD">
        <w:rPr>
          <w:rFonts w:cs="Arial"/>
          <w:sz w:val="18"/>
          <w:szCs w:val="18"/>
          <w:lang w:val="en-ZA"/>
        </w:rPr>
        <w:t>5.075</w:t>
      </w:r>
      <w:r w:rsidR="001128AD">
        <w:rPr>
          <w:rFonts w:cs="Arial"/>
          <w:sz w:val="18"/>
          <w:szCs w:val="18"/>
          <w:lang w:val="en-ZA"/>
        </w:rPr>
        <w:t xml:space="preserve">% plus </w:t>
      </w:r>
      <w:r w:rsidR="006B5567">
        <w:rPr>
          <w:rFonts w:cs="Arial"/>
          <w:sz w:val="18"/>
          <w:szCs w:val="18"/>
          <w:lang w:val="en-ZA"/>
        </w:rPr>
        <w:t>264</w:t>
      </w:r>
      <w:r w:rsidR="004D6DAD">
        <w:rPr>
          <w:rFonts w:cs="Arial"/>
          <w:sz w:val="18"/>
          <w:szCs w:val="18"/>
          <w:lang w:val="en-ZA"/>
        </w:rPr>
        <w:t xml:space="preserve"> </w:t>
      </w:r>
      <w:r w:rsidR="001128AD">
        <w:rPr>
          <w:rFonts w:cs="Arial"/>
          <w:sz w:val="18"/>
          <w:szCs w:val="18"/>
          <w:lang w:val="en-ZA"/>
        </w:rPr>
        <w:t>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128AD">
        <w:rPr>
          <w:rFonts w:cs="Arial"/>
          <w:b/>
          <w:sz w:val="18"/>
          <w:szCs w:val="18"/>
          <w:lang w:val="en-ZA"/>
        </w:rPr>
        <w:t>Indicator</w:t>
      </w:r>
      <w:r w:rsidR="001128AD">
        <w:rPr>
          <w:rFonts w:cs="Arial"/>
          <w:b/>
          <w:sz w:val="18"/>
          <w:szCs w:val="18"/>
          <w:lang w:val="en-ZA"/>
        </w:rPr>
        <w:tab/>
      </w:r>
      <w:r w:rsidR="001128AD" w:rsidRPr="001128AD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December, 30 March, 29 June, 29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January, 9 April, 9 July, 9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December, 29 March, 28 June, 28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ZAG000100389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128AD" w:rsidRPr="007A14BD" w:rsidRDefault="001128AD" w:rsidP="001128A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Angela Mokone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+27112821358</w:t>
      </w:r>
    </w:p>
    <w:p w:rsidR="001128AD" w:rsidRPr="000A2F38" w:rsidRDefault="001128AD" w:rsidP="001128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1128AD" w:rsidRPr="002F1779" w:rsidRDefault="001128AD" w:rsidP="001128A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AD" w:rsidRDefault="004D6DAD">
      <w:r>
        <w:separator/>
      </w:r>
    </w:p>
  </w:endnote>
  <w:endnote w:type="continuationSeparator" w:id="0">
    <w:p w:rsidR="004D6DAD" w:rsidRDefault="004D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AD" w:rsidRDefault="004D6D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AD" w:rsidRDefault="004D6DA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D6DAD" w:rsidRDefault="004D6DA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B5567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6B5567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4D6DAD" w:rsidRDefault="004D6DA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D6DAD" w:rsidRPr="00C94EA6" w:rsidRDefault="004D6DA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AD" w:rsidRPr="000575E4" w:rsidRDefault="004D6DAD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4D6DAD" w:rsidRPr="0061041F">
      <w:tc>
        <w:tcPr>
          <w:tcW w:w="1335" w:type="dxa"/>
        </w:tcPr>
        <w:p w:rsidR="004D6DAD" w:rsidRPr="0061041F" w:rsidRDefault="004D6DAD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4D6DAD" w:rsidRPr="0061041F" w:rsidRDefault="004D6D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4D6DAD" w:rsidRDefault="004D6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AD" w:rsidRDefault="004D6DAD">
      <w:r>
        <w:separator/>
      </w:r>
    </w:p>
  </w:footnote>
  <w:footnote w:type="continuationSeparator" w:id="0">
    <w:p w:rsidR="004D6DAD" w:rsidRDefault="004D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AD" w:rsidRDefault="004D6DA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D6DAD" w:rsidRDefault="004D6DA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AD" w:rsidRDefault="006B55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4D6DAD" w:rsidRDefault="004D6DAD" w:rsidP="00EF6146">
                <w:pPr>
                  <w:jc w:val="right"/>
                </w:pPr>
              </w:p>
              <w:p w:rsidR="004D6DAD" w:rsidRDefault="004D6DAD" w:rsidP="00EF6146">
                <w:pPr>
                  <w:jc w:val="right"/>
                </w:pPr>
              </w:p>
              <w:p w:rsidR="004D6DAD" w:rsidRDefault="004D6DAD" w:rsidP="00EF6146">
                <w:pPr>
                  <w:jc w:val="right"/>
                </w:pPr>
              </w:p>
              <w:p w:rsidR="004D6DAD" w:rsidRDefault="004D6DAD" w:rsidP="00EF6146">
                <w:pPr>
                  <w:jc w:val="right"/>
                </w:pPr>
              </w:p>
              <w:p w:rsidR="004D6DAD" w:rsidRDefault="004D6DAD" w:rsidP="00EF6146">
                <w:pPr>
                  <w:jc w:val="right"/>
                </w:pPr>
              </w:p>
              <w:p w:rsidR="004D6DAD" w:rsidRDefault="004D6DAD" w:rsidP="00EF6146">
                <w:pPr>
                  <w:jc w:val="right"/>
                </w:pPr>
              </w:p>
              <w:p w:rsidR="004D6DAD" w:rsidRPr="000575E4" w:rsidRDefault="004D6DAD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4D6DA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4D6DAD" w:rsidRPr="0061041F" w:rsidRDefault="004D6DA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4D6DAD" w:rsidRPr="00866D23" w:rsidRDefault="004D6DAD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Pr="000575E4" w:rsidRDefault="004D6DA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D6DAD" w:rsidRPr="0061041F">
      <w:trPr>
        <w:trHeight w:hRule="exact" w:val="2342"/>
        <w:jc w:val="right"/>
      </w:trPr>
      <w:tc>
        <w:tcPr>
          <w:tcW w:w="9752" w:type="dxa"/>
        </w:tcPr>
        <w:p w:rsidR="004D6DAD" w:rsidRPr="0061041F" w:rsidRDefault="004D6DA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6DAD" w:rsidRPr="00866D23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Pr="00EF6146" w:rsidRDefault="004D6DA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AD" w:rsidRDefault="006B55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4D6DAD" w:rsidRDefault="004D6DAD" w:rsidP="00BD2E91">
                <w:pPr>
                  <w:jc w:val="right"/>
                </w:pPr>
              </w:p>
              <w:p w:rsidR="004D6DAD" w:rsidRDefault="004D6DAD" w:rsidP="00BD2E91">
                <w:pPr>
                  <w:jc w:val="right"/>
                </w:pPr>
              </w:p>
              <w:p w:rsidR="004D6DAD" w:rsidRDefault="004D6DAD" w:rsidP="00BD2E91">
                <w:pPr>
                  <w:jc w:val="right"/>
                </w:pPr>
              </w:p>
              <w:p w:rsidR="004D6DAD" w:rsidRDefault="004D6DAD" w:rsidP="00BD2E91">
                <w:pPr>
                  <w:jc w:val="right"/>
                </w:pPr>
              </w:p>
              <w:p w:rsidR="004D6DAD" w:rsidRDefault="004D6DAD" w:rsidP="00BD2E91">
                <w:pPr>
                  <w:jc w:val="right"/>
                </w:pPr>
              </w:p>
              <w:p w:rsidR="004D6DAD" w:rsidRDefault="004D6DAD" w:rsidP="00BD2E91">
                <w:pPr>
                  <w:jc w:val="right"/>
                </w:pPr>
              </w:p>
              <w:p w:rsidR="004D6DAD" w:rsidRPr="000575E4" w:rsidRDefault="004D6DAD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4D6DA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4D6DAD" w:rsidRPr="0061041F" w:rsidRDefault="004D6DA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4D6DAD" w:rsidRPr="00866D23" w:rsidRDefault="004D6DAD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Pr="000575E4" w:rsidRDefault="004D6DA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D6DAD" w:rsidRPr="0061041F">
      <w:trPr>
        <w:trHeight w:hRule="exact" w:val="2342"/>
        <w:jc w:val="right"/>
      </w:trPr>
      <w:tc>
        <w:tcPr>
          <w:tcW w:w="9752" w:type="dxa"/>
        </w:tcPr>
        <w:p w:rsidR="004D6DAD" w:rsidRPr="0061041F" w:rsidRDefault="004D6DA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4D6DAD" w:rsidRPr="00866D23" w:rsidRDefault="004D6D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D6DAD" w:rsidRPr="000575E4" w:rsidRDefault="004D6DAD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4D6DAD" w:rsidRPr="0061041F">
      <w:tc>
        <w:tcPr>
          <w:tcW w:w="9752" w:type="dxa"/>
        </w:tcPr>
        <w:p w:rsidR="004D6DAD" w:rsidRPr="0061041F" w:rsidRDefault="004D6DAD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4D6DAD" w:rsidRDefault="004D6DAD"/>
  <w:p w:rsidR="004D6DAD" w:rsidRDefault="004D6D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8AD"/>
    <w:rsid w:val="001129AA"/>
    <w:rsid w:val="00115A73"/>
    <w:rsid w:val="001234B5"/>
    <w:rsid w:val="00126DB1"/>
    <w:rsid w:val="00132055"/>
    <w:rsid w:val="0013580F"/>
    <w:rsid w:val="00136480"/>
    <w:rsid w:val="001367BD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5F71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9D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D6DA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567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F23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D6B6903-2DB1-4FC6-8812-D26AAC323EA4}"/>
</file>

<file path=customXml/itemProps2.xml><?xml version="1.0" encoding="utf-8"?>
<ds:datastoreItem xmlns:ds="http://schemas.openxmlformats.org/officeDocument/2006/customXml" ds:itemID="{6CBB52B4-1D21-4622-8D1E-C7EE656F51F2}"/>
</file>

<file path=customXml/itemProps3.xml><?xml version="1.0" encoding="utf-8"?>
<ds:datastoreItem xmlns:ds="http://schemas.openxmlformats.org/officeDocument/2006/customXml" ds:itemID="{50E2C19F-FE9C-4034-A978-0D9360136D4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95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Listing-ABL15-09Oct2012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2012-10-09T10:13:00Z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